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4F9A" w14:textId="77777777" w:rsidR="00667A4C" w:rsidRPr="00134CBE" w:rsidRDefault="00DC1650" w:rsidP="00134CBE">
      <w:pPr>
        <w:spacing w:afterLines="50" w:after="156"/>
        <w:jc w:val="center"/>
        <w:rPr>
          <w:b/>
          <w:sz w:val="34"/>
          <w:szCs w:val="34"/>
        </w:rPr>
      </w:pPr>
      <w:r w:rsidRPr="00134CBE">
        <w:rPr>
          <w:rFonts w:hint="eastAsia"/>
          <w:b/>
          <w:sz w:val="34"/>
          <w:szCs w:val="34"/>
        </w:rPr>
        <w:t>党</w:t>
      </w:r>
      <w:r w:rsidR="00667A4C" w:rsidRPr="00134CBE">
        <w:rPr>
          <w:rFonts w:hint="eastAsia"/>
          <w:b/>
          <w:sz w:val="34"/>
          <w:szCs w:val="34"/>
        </w:rPr>
        <w:t>支部工作</w:t>
      </w:r>
      <w:r w:rsidR="00E24159" w:rsidRPr="00134CBE">
        <w:rPr>
          <w:rFonts w:hint="eastAsia"/>
          <w:b/>
          <w:sz w:val="34"/>
          <w:szCs w:val="34"/>
        </w:rPr>
        <w:t>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667A4C" w:rsidRPr="00B667F4" w14:paraId="322DB675" w14:textId="77777777" w:rsidTr="00F70A16">
        <w:tc>
          <w:tcPr>
            <w:tcW w:w="87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908AE8" w14:textId="77777777" w:rsidR="00667A4C" w:rsidRPr="00D1106F" w:rsidRDefault="00E24159" w:rsidP="007538FA">
            <w:pPr>
              <w:spacing w:beforeLines="100" w:before="312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活动（会议）名称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 xml:space="preserve">  </w:t>
            </w:r>
          </w:p>
        </w:tc>
      </w:tr>
      <w:tr w:rsidR="00667A4C" w:rsidRPr="00B667F4" w14:paraId="633CEC51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1EBD679E" w14:textId="31469E34" w:rsidR="00667A4C" w:rsidRPr="00D1106F" w:rsidRDefault="00E24159" w:rsidP="007538FA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时       </w:t>
            </w:r>
            <w:r w:rsidR="00ED15F6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间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地    点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</w:t>
            </w:r>
          </w:p>
        </w:tc>
      </w:tr>
      <w:tr w:rsidR="00667A4C" w:rsidRPr="00B667F4" w14:paraId="244E1A68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3342CA0D" w14:textId="7D2FF84B" w:rsidR="00667A4C" w:rsidRPr="00D1106F" w:rsidRDefault="00E24159" w:rsidP="007538FA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主     持 </w:t>
            </w:r>
            <w:r w:rsidR="00ED15F6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人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记 录 人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</w:t>
            </w:r>
          </w:p>
        </w:tc>
      </w:tr>
      <w:tr w:rsidR="00667A4C" w:rsidRPr="00B667F4" w14:paraId="3D0A2759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6357DEC5" w14:textId="3455596C" w:rsidR="00667A4C" w:rsidRPr="00D1106F" w:rsidRDefault="00E24159" w:rsidP="007538FA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主         </w:t>
            </w:r>
            <w:r w:rsidR="00ED15F6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题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</w:t>
            </w:r>
          </w:p>
        </w:tc>
      </w:tr>
      <w:tr w:rsidR="00667A4C" w:rsidRPr="00B667F4" w14:paraId="5BE1F400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49945DDE" w14:textId="49544798" w:rsidR="00667A4C" w:rsidRPr="00D1106F" w:rsidRDefault="00E24159" w:rsidP="007538FA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应   到  人 </w:t>
            </w:r>
            <w:r w:rsidR="00ED15F6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数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实到人数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</w:t>
            </w:r>
          </w:p>
        </w:tc>
      </w:tr>
      <w:tr w:rsidR="00667A4C" w:rsidRPr="00B667F4" w14:paraId="594CAAC2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065A827D" w14:textId="072F5999" w:rsidR="00667A4C" w:rsidRPr="00D1106F" w:rsidRDefault="00E24159" w:rsidP="007538FA">
            <w:pPr>
              <w:tabs>
                <w:tab w:val="left" w:pos="1549"/>
              </w:tabs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缺席人员</w:t>
            </w:r>
            <w:r w:rsidR="00ED15F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>及</w:t>
            </w:r>
            <w:r w:rsidR="00ED15F6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原因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</w:t>
            </w:r>
          </w:p>
        </w:tc>
      </w:tr>
      <w:tr w:rsidR="00667A4C" w:rsidRPr="00B667F4" w14:paraId="40F2155F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6D3FBAE7" w14:textId="3E8CED24" w:rsidR="00667A4C" w:rsidRPr="00D1106F" w:rsidRDefault="00E24159" w:rsidP="007538FA">
            <w:pPr>
              <w:spacing w:beforeLines="30" w:before="93" w:afterLines="30" w:after="93"/>
              <w:jc w:val="left"/>
              <w:rPr>
                <w:rFonts w:asciiTheme="minorEastAsia" w:eastAsiaTheme="minorEastAsia" w:hAnsiTheme="minorEastAsia"/>
                <w:b/>
                <w:szCs w:val="21"/>
                <w:u w:val="dotted"/>
              </w:rPr>
            </w:pP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其        </w:t>
            </w:r>
            <w:r w:rsidR="00ED15F6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他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                                       </w:t>
            </w:r>
            <w:r w:rsidR="00F70A16"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         </w:t>
            </w:r>
            <w:r w:rsidRPr="00D1106F">
              <w:rPr>
                <w:rFonts w:asciiTheme="minorEastAsia" w:eastAsiaTheme="minorEastAsia" w:hAnsiTheme="minorEastAsia" w:hint="eastAsia"/>
                <w:b/>
                <w:szCs w:val="21"/>
                <w:u w:val="dotted"/>
              </w:rPr>
              <w:t xml:space="preserve">   </w:t>
            </w:r>
          </w:p>
        </w:tc>
      </w:tr>
      <w:tr w:rsidR="00667A4C" w:rsidRPr="00B667F4" w14:paraId="5B784CFD" w14:textId="77777777" w:rsidTr="00F70A1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222AB541" w14:textId="77777777" w:rsidR="00667A4C" w:rsidRPr="00B667F4" w:rsidRDefault="00667A4C" w:rsidP="00B667F4">
            <w:pPr>
              <w:jc w:val="left"/>
              <w:rPr>
                <w:sz w:val="13"/>
                <w:szCs w:val="13"/>
              </w:rPr>
            </w:pPr>
          </w:p>
        </w:tc>
      </w:tr>
      <w:tr w:rsidR="00667A4C" w:rsidRPr="00B667F4" w14:paraId="03A1A6D9" w14:textId="77777777" w:rsidTr="00F70A16">
        <w:tc>
          <w:tcPr>
            <w:tcW w:w="875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12E5F9A" w14:textId="77777777" w:rsidR="00667A4C" w:rsidRDefault="00E24159" w:rsidP="007538FA">
            <w:pPr>
              <w:spacing w:beforeLines="30" w:before="93" w:afterLines="30" w:after="93"/>
              <w:jc w:val="center"/>
              <w:rPr>
                <w:b/>
                <w:sz w:val="34"/>
                <w:szCs w:val="34"/>
              </w:rPr>
            </w:pPr>
            <w:r w:rsidRPr="00B667F4">
              <w:rPr>
                <w:rFonts w:hint="eastAsia"/>
                <w:b/>
                <w:sz w:val="34"/>
                <w:szCs w:val="34"/>
              </w:rPr>
              <w:t>主</w:t>
            </w:r>
            <w:r w:rsidRPr="00B667F4">
              <w:rPr>
                <w:rFonts w:hint="eastAsia"/>
                <w:b/>
                <w:sz w:val="34"/>
                <w:szCs w:val="34"/>
              </w:rPr>
              <w:t xml:space="preserve">  </w:t>
            </w:r>
            <w:r w:rsidRPr="00B667F4">
              <w:rPr>
                <w:rFonts w:hint="eastAsia"/>
                <w:b/>
                <w:sz w:val="34"/>
                <w:szCs w:val="34"/>
              </w:rPr>
              <w:t>要</w:t>
            </w:r>
            <w:r w:rsidRPr="00B667F4">
              <w:rPr>
                <w:rFonts w:hint="eastAsia"/>
                <w:b/>
                <w:sz w:val="34"/>
                <w:szCs w:val="34"/>
              </w:rPr>
              <w:t xml:space="preserve">  </w:t>
            </w:r>
            <w:r w:rsidRPr="00B667F4">
              <w:rPr>
                <w:rFonts w:hint="eastAsia"/>
                <w:b/>
                <w:sz w:val="34"/>
                <w:szCs w:val="34"/>
              </w:rPr>
              <w:t>内</w:t>
            </w:r>
            <w:r w:rsidRPr="00B667F4">
              <w:rPr>
                <w:rFonts w:hint="eastAsia"/>
                <w:b/>
                <w:sz w:val="34"/>
                <w:szCs w:val="34"/>
              </w:rPr>
              <w:t xml:space="preserve">  </w:t>
            </w:r>
            <w:r w:rsidRPr="00B667F4">
              <w:rPr>
                <w:rFonts w:hint="eastAsia"/>
                <w:b/>
                <w:sz w:val="34"/>
                <w:szCs w:val="34"/>
              </w:rPr>
              <w:t>容</w:t>
            </w:r>
          </w:p>
          <w:p w14:paraId="5B165AAE" w14:textId="77777777" w:rsidR="00D1106F" w:rsidRPr="00D1106F" w:rsidRDefault="00D1106F" w:rsidP="00D1106F">
            <w:pPr>
              <w:adjustRightIn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667A4C" w:rsidRPr="00B667F4" w14:paraId="3A750BB6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B8A79F1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F70A16" w:rsidRPr="00B667F4" w14:paraId="6FBFC18E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74F1404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F70A16" w:rsidRPr="00B667F4" w14:paraId="595180DB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A715834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F70A16" w:rsidRPr="00B667F4" w14:paraId="0FD1CB60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6C933B7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F70A16" w:rsidRPr="00B667F4" w14:paraId="3D2B8B1A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E73D7D2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4B25ECEB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842901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34ED8171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8FEE03F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04B30129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68B9A81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561DFA3B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2404182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72B83F4D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1599C0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304778E0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1616409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0E5EB6A3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0F4E76A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78360872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14:paraId="6291389F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28BB5CA3" w14:textId="77777777" w:rsidTr="00F70A16">
        <w:tc>
          <w:tcPr>
            <w:tcW w:w="87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EEF1B4" w14:textId="77777777" w:rsidR="00667A4C" w:rsidRPr="00B667F4" w:rsidRDefault="00667A4C" w:rsidP="007538FA">
            <w:pPr>
              <w:spacing w:beforeLines="30" w:before="93" w:afterLines="30" w:after="93"/>
              <w:jc w:val="left"/>
              <w:rPr>
                <w:szCs w:val="21"/>
              </w:rPr>
            </w:pPr>
          </w:p>
        </w:tc>
      </w:tr>
      <w:tr w:rsidR="00667A4C" w:rsidRPr="00B667F4" w14:paraId="6CCFCF72" w14:textId="77777777" w:rsidTr="00F70A16">
        <w:tc>
          <w:tcPr>
            <w:tcW w:w="87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6DD8F50" w14:textId="77777777" w:rsidR="00667A4C" w:rsidRPr="00B667F4" w:rsidRDefault="00667A4C" w:rsidP="007538FA">
            <w:pPr>
              <w:spacing w:beforeLines="30" w:before="93" w:afterLines="30" w:after="93"/>
              <w:jc w:val="left"/>
              <w:rPr>
                <w:szCs w:val="21"/>
              </w:rPr>
            </w:pPr>
          </w:p>
        </w:tc>
      </w:tr>
      <w:tr w:rsidR="00667A4C" w:rsidRPr="00B667F4" w14:paraId="33BD3A28" w14:textId="77777777" w:rsidTr="00F70A16">
        <w:tc>
          <w:tcPr>
            <w:tcW w:w="8755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</w:tcPr>
          <w:p w14:paraId="7B562B04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667A4C" w:rsidRPr="00B667F4" w14:paraId="53153677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D6CD430" w14:textId="77777777" w:rsidR="00667A4C" w:rsidRPr="00B667F4" w:rsidRDefault="00667A4C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307E0B2E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FD744FA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3341B6CC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E7FADF6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73FDACEB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0E7078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4F300039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5DFA0FD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3A584D14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855D46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39D20E8A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891BB79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5965D0E4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848818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035E5E42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20BA24E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41BEBFD8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652CE3C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232FBC4A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DD29876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1D691471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957190E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72ED926F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341EB52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6AE94149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17B0E0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2542A7E4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17A8B67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F70A16" w:rsidRPr="00B667F4" w14:paraId="0187D1EF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92F9585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F70A16" w:rsidRPr="00B667F4" w14:paraId="1440EB2E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8D5D4B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F70A16" w:rsidRPr="00B667F4" w14:paraId="030BC02F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98AF5FE" w14:textId="77777777" w:rsidR="00F70A16" w:rsidRPr="00B667F4" w:rsidRDefault="00F70A16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A37302" w:rsidRPr="00B667F4" w14:paraId="2ECC8C4C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4D8734F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A37302" w:rsidRPr="00B667F4" w14:paraId="403B361B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2F0E0E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6379B3C4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A978FF0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40B1DF19" w14:textId="77777777" w:rsidTr="00F70A16">
        <w:tc>
          <w:tcPr>
            <w:tcW w:w="8755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14:paraId="4EF24E47" w14:textId="77777777" w:rsidR="00A37302" w:rsidRPr="00B667F4" w:rsidRDefault="00A37302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A37302" w:rsidRPr="00B667F4" w14:paraId="62A59A57" w14:textId="77777777" w:rsidTr="00F70A16">
        <w:tc>
          <w:tcPr>
            <w:tcW w:w="87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C88BBE" w14:textId="77777777" w:rsidR="00D1106F" w:rsidRPr="00B667F4" w:rsidRDefault="00D1106F" w:rsidP="007538FA">
            <w:pPr>
              <w:spacing w:beforeLines="30" w:before="93" w:afterLines="30" w:after="93"/>
              <w:jc w:val="left"/>
              <w:rPr>
                <w:szCs w:val="21"/>
              </w:rPr>
            </w:pPr>
          </w:p>
        </w:tc>
      </w:tr>
    </w:tbl>
    <w:p w14:paraId="061EDCCB" w14:textId="77777777" w:rsidR="00511536" w:rsidRDefault="00511536" w:rsidP="004074A3">
      <w:pPr>
        <w:spacing w:beforeLines="30" w:before="93" w:afterLines="30" w:after="93"/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7538FA" w:rsidRPr="00B667F4" w14:paraId="1C144EF7" w14:textId="77777777" w:rsidTr="007538FA">
        <w:tc>
          <w:tcPr>
            <w:tcW w:w="872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909126A" w14:textId="77777777" w:rsidR="007538FA" w:rsidRPr="00B667F4" w:rsidRDefault="007538FA" w:rsidP="007538FA">
            <w:pPr>
              <w:spacing w:beforeLines="30" w:before="93" w:afterLines="30" w:after="93"/>
              <w:jc w:val="left"/>
              <w:rPr>
                <w:szCs w:val="21"/>
              </w:rPr>
            </w:pPr>
          </w:p>
        </w:tc>
      </w:tr>
      <w:tr w:rsidR="007538FA" w:rsidRPr="00B667F4" w14:paraId="1CB80F2E" w14:textId="77777777" w:rsidTr="007538FA">
        <w:tc>
          <w:tcPr>
            <w:tcW w:w="8721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</w:tcPr>
          <w:p w14:paraId="52262721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7F104BCA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C2B2AA8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58588C7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F387FA4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4E18BF0A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EDCF7BD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644736B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665B102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1C8782F1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B0C939C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E145057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5B72508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693A119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C5AE86E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4C48FF05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8980D75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7F1AA24B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6C4187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5F860836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BD117AC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79CF4D3C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3F5DA95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54C595ED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D2DF19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442C1DEB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B1588C1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58A140D9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B8496FC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1CF1D5CF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D41B60D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9317439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4A42BD0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052BB50D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944883F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7D640585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CD773B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5FA42310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134BF86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16BA568E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6E1FD2C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17F30FC7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59749B3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3B1365ED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14:paraId="62B0FE29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</w:tbl>
    <w:p w14:paraId="723A18AD" w14:textId="77777777" w:rsidR="007538FA" w:rsidRDefault="007538FA" w:rsidP="004074A3">
      <w:pPr>
        <w:spacing w:beforeLines="30" w:before="93" w:afterLines="30" w:after="93"/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7538FA" w:rsidRPr="00B667F4" w14:paraId="37433D19" w14:textId="77777777" w:rsidTr="007538FA">
        <w:tc>
          <w:tcPr>
            <w:tcW w:w="872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9D18E0C" w14:textId="77777777" w:rsidR="007538FA" w:rsidRPr="00B667F4" w:rsidRDefault="007538FA" w:rsidP="007538FA">
            <w:pPr>
              <w:spacing w:beforeLines="30" w:before="93" w:afterLines="30" w:after="93"/>
              <w:jc w:val="left"/>
              <w:rPr>
                <w:szCs w:val="21"/>
              </w:rPr>
            </w:pPr>
          </w:p>
        </w:tc>
      </w:tr>
      <w:tr w:rsidR="007538FA" w:rsidRPr="00B667F4" w14:paraId="716A6E9A" w14:textId="77777777" w:rsidTr="007538FA">
        <w:tc>
          <w:tcPr>
            <w:tcW w:w="8721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</w:tcPr>
          <w:p w14:paraId="298BC0A6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02DB11C4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B220308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61C55B15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9454719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CA6E65F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B440CAB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57957ED1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9E093DF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308FD4C0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D2F0998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250B4E9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8E19CFF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619CD3B4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D39130F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3EDE4C08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729581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330AC090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117A466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519B9392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E8A102E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39D64942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79203A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62E6C888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CC529F0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298B8E1B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A7FC6C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0A1427F7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9D77799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3FB56AE5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24DDA1D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03E938BE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DD29D4C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1B77122E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532731E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4005230F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2011EBD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58C1FD36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1ECD98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b/>
                <w:szCs w:val="21"/>
              </w:rPr>
            </w:pPr>
          </w:p>
        </w:tc>
      </w:tr>
      <w:tr w:rsidR="007538FA" w:rsidRPr="00B667F4" w14:paraId="37C3D5BF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51BD4EA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  <w:tr w:rsidR="007538FA" w:rsidRPr="00B667F4" w14:paraId="68C3B8E1" w14:textId="77777777" w:rsidTr="007538FA">
        <w:tc>
          <w:tcPr>
            <w:tcW w:w="87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EEBD7D3" w14:textId="77777777" w:rsidR="007538FA" w:rsidRPr="00B667F4" w:rsidRDefault="007538FA" w:rsidP="007538FA">
            <w:pPr>
              <w:spacing w:beforeLines="35" w:before="109" w:afterLines="35" w:after="109"/>
              <w:jc w:val="left"/>
              <w:rPr>
                <w:szCs w:val="21"/>
              </w:rPr>
            </w:pPr>
          </w:p>
        </w:tc>
      </w:tr>
    </w:tbl>
    <w:p w14:paraId="7060B605" w14:textId="3D5659EB" w:rsidR="007538FA" w:rsidRPr="00511536" w:rsidRDefault="00ED15F6" w:rsidP="004074A3">
      <w:pPr>
        <w:spacing w:beforeLines="30" w:before="93" w:afterLines="30" w:after="93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7538FA" w:rsidRPr="00511536" w:rsidSect="00D30517">
      <w:footerReference w:type="default" r:id="rId8"/>
      <w:pgSz w:w="11907" w:h="16839" w:code="9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EA4" w14:textId="77777777" w:rsidR="00E55BFA" w:rsidRDefault="00E55BFA" w:rsidP="00D547EF">
      <w:r>
        <w:separator/>
      </w:r>
    </w:p>
  </w:endnote>
  <w:endnote w:type="continuationSeparator" w:id="0">
    <w:p w14:paraId="0795E0FF" w14:textId="77777777" w:rsidR="00E55BFA" w:rsidRDefault="00E55BFA" w:rsidP="00D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508E" w14:textId="77777777" w:rsidR="00D547EF" w:rsidRDefault="00D547EF">
    <w:pPr>
      <w:pStyle w:val="a6"/>
      <w:jc w:val="right"/>
    </w:pPr>
  </w:p>
  <w:p w14:paraId="1F2E4CC7" w14:textId="77777777" w:rsidR="00D547EF" w:rsidRDefault="00D547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C097" w14:textId="77777777" w:rsidR="00E55BFA" w:rsidRDefault="00E55BFA" w:rsidP="00D547EF">
      <w:r>
        <w:separator/>
      </w:r>
    </w:p>
  </w:footnote>
  <w:footnote w:type="continuationSeparator" w:id="0">
    <w:p w14:paraId="0AEE11E4" w14:textId="77777777" w:rsidR="00E55BFA" w:rsidRDefault="00E55BFA" w:rsidP="00D5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071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D"/>
    <w:rsid w:val="00012BE8"/>
    <w:rsid w:val="00071DA8"/>
    <w:rsid w:val="00081014"/>
    <w:rsid w:val="00093052"/>
    <w:rsid w:val="000A1F1D"/>
    <w:rsid w:val="000A4447"/>
    <w:rsid w:val="000B2AD1"/>
    <w:rsid w:val="000E0BD6"/>
    <w:rsid w:val="00134CBE"/>
    <w:rsid w:val="00142054"/>
    <w:rsid w:val="001525CB"/>
    <w:rsid w:val="0016459A"/>
    <w:rsid w:val="00184A2C"/>
    <w:rsid w:val="0018653B"/>
    <w:rsid w:val="00195D39"/>
    <w:rsid w:val="001F3C4B"/>
    <w:rsid w:val="0024607B"/>
    <w:rsid w:val="002C7176"/>
    <w:rsid w:val="0031390C"/>
    <w:rsid w:val="003601EA"/>
    <w:rsid w:val="00373104"/>
    <w:rsid w:val="003758C6"/>
    <w:rsid w:val="003968A0"/>
    <w:rsid w:val="00397AD1"/>
    <w:rsid w:val="003A1449"/>
    <w:rsid w:val="003B4151"/>
    <w:rsid w:val="003E056B"/>
    <w:rsid w:val="003F5382"/>
    <w:rsid w:val="004074A3"/>
    <w:rsid w:val="00432C8D"/>
    <w:rsid w:val="0046008B"/>
    <w:rsid w:val="004916BA"/>
    <w:rsid w:val="004F1470"/>
    <w:rsid w:val="00511536"/>
    <w:rsid w:val="005A6DD8"/>
    <w:rsid w:val="005B620D"/>
    <w:rsid w:val="00607E42"/>
    <w:rsid w:val="00625CA6"/>
    <w:rsid w:val="00653EF8"/>
    <w:rsid w:val="006605C1"/>
    <w:rsid w:val="00667A4C"/>
    <w:rsid w:val="006865EE"/>
    <w:rsid w:val="006D410F"/>
    <w:rsid w:val="006E5601"/>
    <w:rsid w:val="007538FA"/>
    <w:rsid w:val="00783BF3"/>
    <w:rsid w:val="007A1C7A"/>
    <w:rsid w:val="007D6D5C"/>
    <w:rsid w:val="00834B9E"/>
    <w:rsid w:val="0084308A"/>
    <w:rsid w:val="008607B0"/>
    <w:rsid w:val="00887BAF"/>
    <w:rsid w:val="008B7BE5"/>
    <w:rsid w:val="008C244B"/>
    <w:rsid w:val="008E1D44"/>
    <w:rsid w:val="00911408"/>
    <w:rsid w:val="0093193B"/>
    <w:rsid w:val="009E3C15"/>
    <w:rsid w:val="00A06328"/>
    <w:rsid w:val="00A37302"/>
    <w:rsid w:val="00A6319F"/>
    <w:rsid w:val="00A7624F"/>
    <w:rsid w:val="00AB591D"/>
    <w:rsid w:val="00B546C5"/>
    <w:rsid w:val="00B667F4"/>
    <w:rsid w:val="00B7474E"/>
    <w:rsid w:val="00BA6FE0"/>
    <w:rsid w:val="00C52DA7"/>
    <w:rsid w:val="00C92BB0"/>
    <w:rsid w:val="00CD48A4"/>
    <w:rsid w:val="00D0448E"/>
    <w:rsid w:val="00D1106F"/>
    <w:rsid w:val="00D135BD"/>
    <w:rsid w:val="00D30517"/>
    <w:rsid w:val="00D35DBA"/>
    <w:rsid w:val="00D547EF"/>
    <w:rsid w:val="00D5572A"/>
    <w:rsid w:val="00D60A4A"/>
    <w:rsid w:val="00D60D40"/>
    <w:rsid w:val="00DB3DB8"/>
    <w:rsid w:val="00DC1650"/>
    <w:rsid w:val="00E1778E"/>
    <w:rsid w:val="00E24077"/>
    <w:rsid w:val="00E24159"/>
    <w:rsid w:val="00E32177"/>
    <w:rsid w:val="00E349DC"/>
    <w:rsid w:val="00E55BFA"/>
    <w:rsid w:val="00E653CF"/>
    <w:rsid w:val="00E93DA3"/>
    <w:rsid w:val="00ED15F6"/>
    <w:rsid w:val="00F23855"/>
    <w:rsid w:val="00F33B91"/>
    <w:rsid w:val="00F70A16"/>
    <w:rsid w:val="00F8589B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0955F"/>
  <w15:docId w15:val="{3238FE73-6223-41FC-9ED8-76F8FAE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47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47E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60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601EA"/>
    <w:rPr>
      <w:sz w:val="18"/>
      <w:szCs w:val="18"/>
    </w:rPr>
  </w:style>
  <w:style w:type="table" w:styleId="aa">
    <w:name w:val="Table Grid"/>
    <w:basedOn w:val="a1"/>
    <w:uiPriority w:val="59"/>
    <w:rsid w:val="005A6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6.&#20826;&#25903;&#37096;&#24037;&#20316;&#35760;&#2440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7371C-F3DA-401F-888E-1B6A16A8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E:\张丽娜2015\国企党建\支部工作手册\党支部工作手册\模版（新）\模版（新）\16.党支部工作记录.dot</Template>
  <TotalTime>11</TotalTime>
  <Pages>4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誉瑈 马</cp:lastModifiedBy>
  <cp:revision>8</cp:revision>
  <cp:lastPrinted>2017-09-10T13:34:00Z</cp:lastPrinted>
  <dcterms:created xsi:type="dcterms:W3CDTF">2018-02-26T08:06:00Z</dcterms:created>
  <dcterms:modified xsi:type="dcterms:W3CDTF">2023-11-09T05:28:00Z</dcterms:modified>
</cp:coreProperties>
</file>