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ackground w:color="FFFFFF">
    <mc:AlternateContent>
      <mc:Choice Requires="v"/>
      <mc:Fallback>
        <w:drawing>
          <wp:inline distT="0" distB="0" distL="0" distR="0" wp14:anchorId="4F96F57C" wp14:editId="6D548816">
            <wp:extent cx="0" cy="0"/>
            <wp:effectExtent l="0" t="0" r="0" b="0"/>
            <wp:docPr id="1117566519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14:paraId="59E84777" w14:textId="77777777" w:rsidR="0007525F" w:rsidRDefault="0007525F" w:rsidP="0007525F">
      <w:pPr>
        <w:spacing w:line="32pt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预备党员</w:t>
      </w:r>
      <w:r w:rsidR="00F032A1">
        <w:rPr>
          <w:rFonts w:ascii="方正小标宋简体" w:eastAsia="方正小标宋简体" w:hint="eastAsia"/>
          <w:sz w:val="44"/>
          <w:szCs w:val="44"/>
        </w:rPr>
        <w:t>考察</w:t>
      </w:r>
      <w:r w:rsidRPr="006146AB">
        <w:rPr>
          <w:rFonts w:ascii="方正小标宋简体" w:eastAsia="方正小标宋简体" w:hint="eastAsia"/>
          <w:sz w:val="44"/>
          <w:szCs w:val="44"/>
        </w:rPr>
        <w:t>记实表</w:t>
      </w:r>
    </w:p>
    <w:p w14:paraId="3F0A743A" w14:textId="77777777" w:rsidR="00135A14" w:rsidRDefault="00135A14" w:rsidP="00135A14">
      <w:pPr>
        <w:spacing w:line="10pt" w:lineRule="exact"/>
      </w:pPr>
    </w:p>
    <w:tbl>
      <w:tblPr>
        <w:tblW w:w="45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668"/>
        <w:gridCol w:w="1984"/>
        <w:gridCol w:w="992"/>
        <w:gridCol w:w="1418"/>
        <w:gridCol w:w="1418"/>
        <w:gridCol w:w="1559"/>
      </w:tblGrid>
      <w:tr w:rsidR="00341AA1" w:rsidRPr="00341AA1" w14:paraId="4DB10EE1" w14:textId="77777777" w:rsidTr="0007525F">
        <w:trPr>
          <w:trHeight w:val="645"/>
          <w:jc w:val="center"/>
        </w:trPr>
        <w:tc>
          <w:tcPr>
            <w:tcW w:w="83.40pt" w:type="dxa"/>
            <w:tcBorders>
              <w:top w:val="single" w:sz="12" w:space="0" w:color="auto"/>
              <w:start w:val="single" w:sz="12" w:space="0" w:color="auto"/>
            </w:tcBorders>
            <w:vAlign w:val="center"/>
          </w:tcPr>
          <w:p w14:paraId="0F19A04D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99.20pt" w:type="dxa"/>
            <w:tcBorders>
              <w:top w:val="single" w:sz="12" w:space="0" w:color="auto"/>
            </w:tcBorders>
            <w:vAlign w:val="center"/>
          </w:tcPr>
          <w:p w14:paraId="65276B88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9.60pt" w:type="dxa"/>
            <w:tcBorders>
              <w:top w:val="single" w:sz="12" w:space="0" w:color="auto"/>
            </w:tcBorders>
            <w:vAlign w:val="center"/>
          </w:tcPr>
          <w:p w14:paraId="34553E23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0.90pt" w:type="dxa"/>
            <w:tcBorders>
              <w:top w:val="single" w:sz="12" w:space="0" w:color="auto"/>
            </w:tcBorders>
            <w:vAlign w:val="center"/>
          </w:tcPr>
          <w:p w14:paraId="453D969D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0.90pt" w:type="dxa"/>
            <w:tcBorders>
              <w:top w:val="single" w:sz="12" w:space="0" w:color="auto"/>
            </w:tcBorders>
            <w:vAlign w:val="center"/>
          </w:tcPr>
          <w:p w14:paraId="66C7CCF7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</w:t>
            </w: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77.95pt" w:type="dxa"/>
            <w:tcBorders>
              <w:top w:val="single" w:sz="12" w:space="0" w:color="auto"/>
              <w:end w:val="single" w:sz="12" w:space="0" w:color="auto"/>
            </w:tcBorders>
            <w:vAlign w:val="center"/>
          </w:tcPr>
          <w:p w14:paraId="1A0F07F5" w14:textId="77777777" w:rsidR="00341AA1" w:rsidRPr="00341AA1" w:rsidRDefault="00341AA1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41AA1" w:rsidRPr="00341AA1" w14:paraId="2B7A224D" w14:textId="77777777" w:rsidTr="0007525F">
        <w:trPr>
          <w:trHeight w:val="645"/>
          <w:jc w:val="center"/>
        </w:trPr>
        <w:tc>
          <w:tcPr>
            <w:tcW w:w="83.40pt" w:type="dxa"/>
            <w:tcBorders>
              <w:start w:val="single" w:sz="12" w:space="0" w:color="auto"/>
            </w:tcBorders>
            <w:vAlign w:val="center"/>
          </w:tcPr>
          <w:p w14:paraId="1C94B584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.20pt" w:type="dxa"/>
            <w:vAlign w:val="center"/>
          </w:tcPr>
          <w:p w14:paraId="10045263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9.60pt" w:type="dxa"/>
            <w:vAlign w:val="center"/>
          </w:tcPr>
          <w:p w14:paraId="10D953BE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0.90pt" w:type="dxa"/>
            <w:vAlign w:val="center"/>
          </w:tcPr>
          <w:p w14:paraId="7C6E6734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0.90pt" w:type="dxa"/>
            <w:vAlign w:val="center"/>
          </w:tcPr>
          <w:p w14:paraId="327A2529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77.95pt" w:type="dxa"/>
            <w:tcBorders>
              <w:end w:val="single" w:sz="12" w:space="0" w:color="auto"/>
            </w:tcBorders>
            <w:vAlign w:val="center"/>
          </w:tcPr>
          <w:p w14:paraId="12F065B2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41AA1" w:rsidRPr="00341AA1" w14:paraId="4FE61CE8" w14:textId="77777777" w:rsidTr="0007525F">
        <w:trPr>
          <w:trHeight w:val="645"/>
          <w:jc w:val="center"/>
        </w:trPr>
        <w:tc>
          <w:tcPr>
            <w:tcW w:w="83.40pt" w:type="dxa"/>
            <w:tcBorders>
              <w:start w:val="single" w:sz="12" w:space="0" w:color="auto"/>
            </w:tcBorders>
            <w:vAlign w:val="center"/>
          </w:tcPr>
          <w:p w14:paraId="0782A623" w14:textId="77777777" w:rsidR="00341AA1" w:rsidRPr="00341AA1" w:rsidRDefault="00FE6E1A" w:rsidP="00FE6E1A">
            <w:pPr>
              <w:spacing w:line="16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入学（</w:t>
            </w:r>
            <w:r w:rsidR="00341AA1" w:rsidRPr="00341AA1">
              <w:rPr>
                <w:rFonts w:ascii="宋体" w:hAnsi="宋体" w:hint="eastAsia"/>
                <w:kern w:val="0"/>
                <w:sz w:val="28"/>
                <w:szCs w:val="28"/>
              </w:rPr>
              <w:t>参加工作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）</w:t>
            </w:r>
            <w:r w:rsidR="00341AA1" w:rsidRPr="00341AA1">
              <w:rPr>
                <w:rFonts w:ascii="宋体" w:hAnsi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48.80pt" w:type="dxa"/>
            <w:gridSpan w:val="2"/>
            <w:tcBorders>
              <w:end w:val="single" w:sz="8" w:space="0" w:color="auto"/>
            </w:tcBorders>
            <w:vAlign w:val="center"/>
          </w:tcPr>
          <w:p w14:paraId="3A2C4F1A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0.90pt" w:type="dxa"/>
            <w:tcBorders>
              <w:start w:val="single" w:sz="8" w:space="0" w:color="auto"/>
            </w:tcBorders>
            <w:vAlign w:val="center"/>
          </w:tcPr>
          <w:p w14:paraId="50E36FBC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148.85pt" w:type="dxa"/>
            <w:gridSpan w:val="2"/>
            <w:tcBorders>
              <w:end w:val="single" w:sz="12" w:space="0" w:color="auto"/>
            </w:tcBorders>
            <w:vAlign w:val="center"/>
          </w:tcPr>
          <w:p w14:paraId="40427097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41AA1" w:rsidRPr="00341AA1" w14:paraId="120FFC20" w14:textId="77777777" w:rsidTr="0007525F">
        <w:trPr>
          <w:trHeight w:val="645"/>
          <w:jc w:val="center"/>
        </w:trPr>
        <w:tc>
          <w:tcPr>
            <w:tcW w:w="83.40pt" w:type="dxa"/>
            <w:tcBorders>
              <w:start w:val="single" w:sz="12" w:space="0" w:color="auto"/>
            </w:tcBorders>
            <w:vAlign w:val="center"/>
          </w:tcPr>
          <w:p w14:paraId="49EFD822" w14:textId="77777777" w:rsidR="00341AA1" w:rsidRPr="00341AA1" w:rsidRDefault="00341AA1" w:rsidP="0007525F">
            <w:pPr>
              <w:spacing w:line="16pt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341AA1">
              <w:rPr>
                <w:rFonts w:ascii="宋体" w:hAnsi="宋体" w:hint="eastAsia"/>
                <w:bCs/>
                <w:sz w:val="28"/>
                <w:szCs w:val="28"/>
              </w:rPr>
              <w:t>现任职务</w:t>
            </w:r>
          </w:p>
          <w:p w14:paraId="114360C1" w14:textId="77777777" w:rsidR="00341AA1" w:rsidRPr="00341AA1" w:rsidRDefault="00341AA1" w:rsidP="0007525F">
            <w:pPr>
              <w:spacing w:line="16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bCs/>
                <w:sz w:val="28"/>
                <w:szCs w:val="28"/>
              </w:rPr>
              <w:t>职    称</w:t>
            </w:r>
          </w:p>
        </w:tc>
        <w:tc>
          <w:tcPr>
            <w:tcW w:w="368.55pt" w:type="dxa"/>
            <w:gridSpan w:val="5"/>
            <w:tcBorders>
              <w:end w:val="single" w:sz="12" w:space="0" w:color="auto"/>
            </w:tcBorders>
            <w:vAlign w:val="center"/>
          </w:tcPr>
          <w:p w14:paraId="60E37BC4" w14:textId="77777777" w:rsidR="00341AA1" w:rsidRPr="00341AA1" w:rsidRDefault="00341AA1" w:rsidP="00135A14">
            <w:pPr>
              <w:spacing w:line="20pt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341AA1" w:rsidRPr="00341AA1" w14:paraId="1205E61E" w14:textId="77777777" w:rsidTr="00D56820">
        <w:trPr>
          <w:trHeight w:val="2954"/>
          <w:jc w:val="center"/>
        </w:trPr>
        <w:tc>
          <w:tcPr>
            <w:tcW w:w="83.40pt" w:type="dxa"/>
            <w:tcBorders>
              <w:start w:val="single" w:sz="12" w:space="0" w:color="auto"/>
            </w:tcBorders>
            <w:vAlign w:val="center"/>
          </w:tcPr>
          <w:p w14:paraId="0A481D03" w14:textId="77777777" w:rsidR="0007525F" w:rsidRDefault="0007525F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个人学习</w:t>
            </w:r>
          </w:p>
          <w:p w14:paraId="0B8DB736" w14:textId="77777777" w:rsidR="0007525F" w:rsidRDefault="0007525F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工作简要</w:t>
            </w:r>
          </w:p>
          <w:p w14:paraId="56BA5228" w14:textId="77777777" w:rsidR="00341AA1" w:rsidRPr="00341AA1" w:rsidRDefault="0007525F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情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 w:rsidR="00FE6E1A"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368.55pt" w:type="dxa"/>
            <w:gridSpan w:val="5"/>
            <w:tcBorders>
              <w:end w:val="single" w:sz="12" w:space="0" w:color="auto"/>
            </w:tcBorders>
            <w:vAlign w:val="bottom"/>
          </w:tcPr>
          <w:p w14:paraId="44EEA392" w14:textId="77777777" w:rsidR="00341AA1" w:rsidRPr="00341AA1" w:rsidRDefault="00341AA1" w:rsidP="00135A14">
            <w:pPr>
              <w:ind w:end="35p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7525F" w:rsidRPr="00341AA1" w14:paraId="6F7C3974" w14:textId="77777777" w:rsidTr="00D56820">
        <w:trPr>
          <w:trHeight w:val="2968"/>
          <w:jc w:val="center"/>
        </w:trPr>
        <w:tc>
          <w:tcPr>
            <w:tcW w:w="83.40pt" w:type="dxa"/>
            <w:tcBorders>
              <w:start w:val="single" w:sz="12" w:space="0" w:color="auto"/>
            </w:tcBorders>
            <w:vAlign w:val="center"/>
          </w:tcPr>
          <w:p w14:paraId="0759CAB8" w14:textId="77777777" w:rsidR="0007525F" w:rsidRDefault="0007525F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入党介绍人</w:t>
            </w:r>
          </w:p>
          <w:p w14:paraId="1AC2A2B4" w14:textId="77777777" w:rsidR="0007525F" w:rsidRPr="00341AA1" w:rsidRDefault="0007525F" w:rsidP="00135A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意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 w:rsidR="00FE6E1A">
              <w:rPr>
                <w:rFonts w:ascii="宋体" w:hAnsi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368.55pt" w:type="dxa"/>
            <w:gridSpan w:val="5"/>
            <w:tcBorders>
              <w:end w:val="single" w:sz="12" w:space="0" w:color="auto"/>
            </w:tcBorders>
            <w:vAlign w:val="bottom"/>
          </w:tcPr>
          <w:p w14:paraId="37E88D29" w14:textId="77777777" w:rsidR="0007525F" w:rsidRPr="00341AA1" w:rsidRDefault="0007525F" w:rsidP="00135A14">
            <w:pPr>
              <w:spacing w:line="20pt" w:lineRule="exact"/>
              <w:ind w:end="28pt" w:firstLineChars="100" w:firstLine="14p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介绍人</w:t>
            </w:r>
            <w:r w:rsidR="006C21E3">
              <w:rPr>
                <w:rFonts w:ascii="宋体" w:hAnsi="宋体" w:hint="eastAsia"/>
                <w:kern w:val="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 xml:space="preserve">   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 w:rsidR="00FE6E1A">
              <w:rPr>
                <w:rFonts w:ascii="宋体" w:hAnsi="宋体"/>
                <w:kern w:val="0"/>
                <w:sz w:val="28"/>
                <w:szCs w:val="28"/>
              </w:rPr>
              <w:t xml:space="preserve">          </w:t>
            </w: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  <w:tr w:rsidR="0007525F" w:rsidRPr="00341AA1" w14:paraId="1AF746CF" w14:textId="77777777" w:rsidTr="0007525F">
        <w:trPr>
          <w:trHeight w:val="2281"/>
          <w:jc w:val="center"/>
        </w:trPr>
        <w:tc>
          <w:tcPr>
            <w:tcW w:w="83.40pt" w:type="dxa"/>
            <w:tcBorders>
              <w:start w:val="single" w:sz="12" w:space="0" w:color="auto"/>
              <w:bottom w:val="single" w:sz="12" w:space="0" w:color="auto"/>
            </w:tcBorders>
            <w:vAlign w:val="center"/>
          </w:tcPr>
          <w:p w14:paraId="0BB515FF" w14:textId="77777777" w:rsidR="0007525F" w:rsidRPr="00341AA1" w:rsidRDefault="0007525F" w:rsidP="003057FE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党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>支部（小组）</w:t>
            </w: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368.55pt" w:type="dxa"/>
            <w:gridSpan w:val="5"/>
            <w:tcBorders>
              <w:bottom w:val="single" w:sz="12" w:space="0" w:color="auto"/>
              <w:end w:val="single" w:sz="12" w:space="0" w:color="auto"/>
            </w:tcBorders>
            <w:vAlign w:val="bottom"/>
          </w:tcPr>
          <w:p w14:paraId="3D199F0B" w14:textId="2720B2AC" w:rsidR="0007525F" w:rsidRPr="00341AA1" w:rsidRDefault="0007525F" w:rsidP="00FE6E1A">
            <w:pPr>
              <w:spacing w:line="20pt" w:lineRule="exact"/>
              <w:ind w:end="28p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党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>支部</w:t>
            </w:r>
            <w:r w:rsidR="007F5277">
              <w:rPr>
                <w:rFonts w:ascii="宋体" w:hAnsi="宋体" w:hint="eastAsia"/>
                <w:kern w:val="0"/>
                <w:sz w:val="28"/>
                <w:szCs w:val="28"/>
              </w:rPr>
              <w:t>书记</w:t>
            </w:r>
            <w:r w:rsidR="00FE6E1A">
              <w:rPr>
                <w:rFonts w:ascii="宋体" w:hAnsi="宋体" w:hint="eastAsia"/>
                <w:kern w:val="0"/>
                <w:sz w:val="28"/>
                <w:szCs w:val="28"/>
              </w:rPr>
              <w:t>（党小组长）</w:t>
            </w:r>
            <w:r w:rsidR="006C21E3">
              <w:rPr>
                <w:rFonts w:ascii="宋体" w:hAnsi="宋体" w:hint="eastAsia"/>
                <w:kern w:val="0"/>
                <w:sz w:val="28"/>
                <w:szCs w:val="28"/>
              </w:rPr>
              <w:t>签字</w:t>
            </w:r>
            <w:r w:rsidRPr="001C2F07">
              <w:rPr>
                <w:rFonts w:ascii="宋体" w:hAnsi="宋体" w:hint="eastAsia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 w:rsidRPr="00341AA1"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年   月   日</w:t>
            </w:r>
          </w:p>
        </w:tc>
      </w:tr>
    </w:tbl>
    <w:p w14:paraId="1B643690" w14:textId="77777777" w:rsidR="00C2659E" w:rsidRPr="00341AA1" w:rsidRDefault="00C2659E" w:rsidP="00135A14">
      <w:pPr>
        <w:spacing w:line="22pt" w:lineRule="exact"/>
        <w:jc w:val="end"/>
        <w:rPr>
          <w:rFonts w:ascii="宋体" w:hAnsi="宋体"/>
          <w:spacing w:val="100"/>
          <w:sz w:val="40"/>
          <w:szCs w:val="40"/>
        </w:rPr>
      </w:pPr>
    </w:p>
    <w:sectPr w:rsidR="00C2659E" w:rsidRPr="00341AA1" w:rsidSect="004C32FE">
      <w:headerReference w:type="even" r:id="rId6"/>
      <w:headerReference w:type="first" r:id="rId7"/>
      <w:pgSz w:w="595.30pt" w:h="841.90pt"/>
      <w:pgMar w:top="102.05pt" w:right="77.95pt" w:bottom="85.05pt" w:left="77.95pt" w:header="42.55pt" w:footer="49.60pt" w:gutter="0pt"/>
      <w:cols w:space="36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4711C8C" w14:textId="77777777" w:rsidR="003B4616" w:rsidRDefault="003B4616">
      <w:r>
        <w:separator/>
      </w:r>
    </w:p>
  </w:endnote>
  <w:endnote w:type="continuationSeparator" w:id="0">
    <w:p w14:paraId="0EFA1DFA" w14:textId="77777777" w:rsidR="003B4616" w:rsidRDefault="003B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characterSet="GBK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09A9A38" w14:textId="77777777" w:rsidR="003B4616" w:rsidRDefault="003B4616">
      <w:r>
        <w:separator/>
      </w:r>
    </w:p>
  </w:footnote>
  <w:footnote w:type="continuationSeparator" w:id="0">
    <w:p w14:paraId="1069DAE8" w14:textId="77777777" w:rsidR="003B4616" w:rsidRDefault="003B461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EEC72A" w14:textId="77777777" w:rsidR="005F0745" w:rsidRDefault="005F0745">
    <w:pPr>
      <w:pStyle w:val="a6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D37CAC4" w14:textId="77777777" w:rsidR="005F0745" w:rsidRDefault="005F07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%"/>
  <w:bordersDoNotSurroundHeader/>
  <w:bordersDoNotSurroundFooter/>
  <w:proofState w:spelling="clean" w:grammar="clean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pt"/>
  <w:drawingGridHorizontalSpacing w:val="0pt"/>
  <w:drawingGridVerticalSpacing w:val="7.80pt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2E43"/>
    <w:rsid w:val="0007525F"/>
    <w:rsid w:val="00075F8B"/>
    <w:rsid w:val="000856ED"/>
    <w:rsid w:val="00135A14"/>
    <w:rsid w:val="00172A27"/>
    <w:rsid w:val="001E3758"/>
    <w:rsid w:val="0026716A"/>
    <w:rsid w:val="00270FB1"/>
    <w:rsid w:val="002712F9"/>
    <w:rsid w:val="00274889"/>
    <w:rsid w:val="002817ED"/>
    <w:rsid w:val="0029588B"/>
    <w:rsid w:val="003057FE"/>
    <w:rsid w:val="00322FAE"/>
    <w:rsid w:val="0032403F"/>
    <w:rsid w:val="00341AA1"/>
    <w:rsid w:val="003B4616"/>
    <w:rsid w:val="003D432B"/>
    <w:rsid w:val="00420280"/>
    <w:rsid w:val="004210E8"/>
    <w:rsid w:val="004344D7"/>
    <w:rsid w:val="00486392"/>
    <w:rsid w:val="004C32FE"/>
    <w:rsid w:val="004E1831"/>
    <w:rsid w:val="00516B1E"/>
    <w:rsid w:val="005F0745"/>
    <w:rsid w:val="00614136"/>
    <w:rsid w:val="00617D15"/>
    <w:rsid w:val="0068293E"/>
    <w:rsid w:val="006C21E3"/>
    <w:rsid w:val="006F2AEC"/>
    <w:rsid w:val="007F5277"/>
    <w:rsid w:val="008326B0"/>
    <w:rsid w:val="00880D9C"/>
    <w:rsid w:val="00984418"/>
    <w:rsid w:val="00985D0B"/>
    <w:rsid w:val="0099107E"/>
    <w:rsid w:val="00997C58"/>
    <w:rsid w:val="009A5BE0"/>
    <w:rsid w:val="009B03F2"/>
    <w:rsid w:val="00AF600D"/>
    <w:rsid w:val="00C03939"/>
    <w:rsid w:val="00C2659E"/>
    <w:rsid w:val="00C622EB"/>
    <w:rsid w:val="00D052FA"/>
    <w:rsid w:val="00D56820"/>
    <w:rsid w:val="00DA319A"/>
    <w:rsid w:val="00E03570"/>
    <w:rsid w:val="00E14037"/>
    <w:rsid w:val="00E34AC2"/>
    <w:rsid w:val="00E5194F"/>
    <w:rsid w:val="00E756AD"/>
    <w:rsid w:val="00E86AF7"/>
    <w:rsid w:val="00EE194F"/>
    <w:rsid w:val="00F032A1"/>
    <w:rsid w:val="00F360A3"/>
    <w:rsid w:val="00F538A7"/>
    <w:rsid w:val="00F67276"/>
    <w:rsid w:val="00F8233D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CFA4B3"/>
  <w15:chartTrackingRefBased/>
  <w15:docId w15:val="{27C4371D-E1FF-479F-B159-4EC770DD2E3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sz w:val="18"/>
      <w:szCs w:val="18"/>
    </w:rPr>
  </w:style>
  <w:style w:type="character" w:customStyle="1" w:styleId="a5">
    <w:name w:val="页眉 字符"/>
    <w:link w:val="a6"/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28</Words>
  <Characters>163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DELL</dc:title>
  <dc:subject/>
  <dc:creator>DELL</dc:creator>
  <cp:keywords/>
  <dc:description/>
  <cp:lastModifiedBy>誉瑈 马</cp:lastModifiedBy>
  <cp:revision>4</cp:revision>
  <cp:lastPrinted>2014-07-31T03:11:00Z</cp:lastPrinted>
  <dcterms:created xsi:type="dcterms:W3CDTF">2023-12-17T05:41:00Z</dcterms:created>
  <dcterms:modified xsi:type="dcterms:W3CDTF">2024-02-21T02:05:00Z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KSOProductBuildVer">
    <vt:lpwstr>2052-8.1.0.3656</vt:lpwstr>
  </property>
</Properties>
</file>